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B5" w:rsidRDefault="009F6AB5">
      <w:pPr>
        <w:pStyle w:val="Title"/>
        <w:rPr>
          <w:u w:val="none"/>
        </w:rPr>
      </w:pPr>
      <w:r>
        <w:rPr>
          <w:u w:val="thick"/>
        </w:rPr>
        <w:t>ΑΙΤΗΣΗ</w:t>
      </w:r>
    </w:p>
    <w:p w:rsidR="009F6AB5" w:rsidRDefault="009F6AB5">
      <w:pPr>
        <w:rPr>
          <w:b/>
          <w:sz w:val="38"/>
        </w:rPr>
      </w:pPr>
    </w:p>
    <w:p w:rsidR="009F6AB5" w:rsidRDefault="009F6AB5">
      <w:pPr>
        <w:spacing w:before="2"/>
        <w:rPr>
          <w:b/>
          <w:sz w:val="46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ΕΠΩΝΥΜΟ:……………………….………</w:t>
      </w:r>
    </w:p>
    <w:p w:rsidR="009F6AB5" w:rsidRDefault="009F6AB5">
      <w:pPr>
        <w:rPr>
          <w:sz w:val="24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ΟΝΟΜΑ:………………………………….</w:t>
      </w:r>
    </w:p>
    <w:p w:rsidR="009F6AB5" w:rsidRDefault="009F6AB5">
      <w:pPr>
        <w:spacing w:before="11"/>
        <w:rPr>
          <w:sz w:val="23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ΟΝΟΜΑ</w:t>
      </w:r>
      <w:r>
        <w:rPr>
          <w:spacing w:val="-10"/>
          <w:sz w:val="24"/>
        </w:rPr>
        <w:t xml:space="preserve"> </w:t>
      </w:r>
      <w:r>
        <w:rPr>
          <w:sz w:val="24"/>
        </w:rPr>
        <w:t>ΠΑΤΡΟΣ:………………….……</w:t>
      </w:r>
    </w:p>
    <w:p w:rsidR="009F6AB5" w:rsidRDefault="009F6AB5">
      <w:pPr>
        <w:rPr>
          <w:sz w:val="24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ΟΝΟΜΑ</w:t>
      </w:r>
      <w:r>
        <w:rPr>
          <w:spacing w:val="-8"/>
          <w:sz w:val="24"/>
        </w:rPr>
        <w:t xml:space="preserve"> </w:t>
      </w:r>
      <w:r>
        <w:rPr>
          <w:sz w:val="24"/>
        </w:rPr>
        <w:t>ΜΗΤΡΟΣ:………………………</w:t>
      </w:r>
    </w:p>
    <w:p w:rsidR="009F6AB5" w:rsidRDefault="009F6AB5">
      <w:pPr>
        <w:spacing w:before="12"/>
        <w:rPr>
          <w:sz w:val="23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Α.∆.Τ.:…………..........……..…………….</w:t>
      </w:r>
    </w:p>
    <w:p w:rsidR="009F6AB5" w:rsidRDefault="009F6AB5">
      <w:pPr>
        <w:spacing w:before="1"/>
        <w:rPr>
          <w:sz w:val="24"/>
        </w:rPr>
      </w:pPr>
    </w:p>
    <w:p w:rsidR="009F6AB5" w:rsidRDefault="009F6AB5">
      <w:pPr>
        <w:spacing w:before="1"/>
        <w:ind w:left="108"/>
        <w:rPr>
          <w:sz w:val="24"/>
        </w:rPr>
      </w:pPr>
      <w:r>
        <w:rPr>
          <w:sz w:val="24"/>
        </w:rPr>
        <w:t>ΗΜΕΡ. ΓΕΝΝΗΣΗΣ:………...…..………...</w:t>
      </w:r>
    </w:p>
    <w:p w:rsidR="009F6AB5" w:rsidRDefault="009F6AB5">
      <w:pPr>
        <w:spacing w:before="11"/>
        <w:rPr>
          <w:sz w:val="23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ΤΟΠΟΣ</w:t>
      </w:r>
      <w:r>
        <w:rPr>
          <w:spacing w:val="-9"/>
          <w:sz w:val="24"/>
        </w:rPr>
        <w:t xml:space="preserve"> </w:t>
      </w:r>
      <w:r>
        <w:rPr>
          <w:sz w:val="24"/>
        </w:rPr>
        <w:t>ΓΕΝΝΗΣΗΣ:………………..….….</w:t>
      </w:r>
    </w:p>
    <w:p w:rsidR="009F6AB5" w:rsidRDefault="009F6AB5">
      <w:pPr>
        <w:rPr>
          <w:sz w:val="24"/>
        </w:rPr>
      </w:pPr>
    </w:p>
    <w:p w:rsidR="009F6AB5" w:rsidRDefault="009F6AB5">
      <w:pPr>
        <w:ind w:left="108"/>
        <w:rPr>
          <w:sz w:val="24"/>
        </w:rPr>
      </w:pPr>
      <w:r>
        <w:rPr>
          <w:sz w:val="24"/>
        </w:rPr>
        <w:t>∆/ΝΣΗ</w:t>
      </w:r>
      <w:r>
        <w:rPr>
          <w:spacing w:val="16"/>
          <w:sz w:val="24"/>
        </w:rPr>
        <w:t xml:space="preserve"> </w:t>
      </w:r>
      <w:r>
        <w:rPr>
          <w:sz w:val="24"/>
        </w:rPr>
        <w:t>ΚΑΤΟΙΚΙΑΣ:..…………...……..….</w:t>
      </w:r>
    </w:p>
    <w:p w:rsidR="009F6AB5" w:rsidRDefault="009F6AB5">
      <w:pPr>
        <w:spacing w:before="11"/>
        <w:rPr>
          <w:sz w:val="23"/>
        </w:rPr>
      </w:pPr>
    </w:p>
    <w:p w:rsidR="009F6AB5" w:rsidRDefault="009F6AB5">
      <w:pPr>
        <w:spacing w:before="1"/>
        <w:ind w:left="108"/>
        <w:rPr>
          <w:sz w:val="24"/>
        </w:rPr>
      </w:pPr>
      <w:r>
        <w:rPr>
          <w:sz w:val="24"/>
        </w:rPr>
        <w:t>.………………………………………....…..</w:t>
      </w:r>
    </w:p>
    <w:p w:rsidR="009F6AB5" w:rsidRDefault="009F6AB5">
      <w:pPr>
        <w:spacing w:before="11"/>
        <w:rPr>
          <w:sz w:val="23"/>
        </w:rPr>
      </w:pPr>
    </w:p>
    <w:p w:rsidR="009F6AB5" w:rsidRDefault="009F6AB5">
      <w:pPr>
        <w:spacing w:line="480" w:lineRule="auto"/>
        <w:ind w:left="108" w:right="1138"/>
        <w:rPr>
          <w:sz w:val="24"/>
        </w:rPr>
      </w:pPr>
      <w:r>
        <w:rPr>
          <w:sz w:val="24"/>
        </w:rPr>
        <w:t>.…………………………………………….. ΤΗΛΕΦΩΝΟ:……………………………...</w:t>
      </w:r>
    </w:p>
    <w:p w:rsidR="009F6AB5" w:rsidRDefault="009F6AB5">
      <w:pPr>
        <w:spacing w:line="480" w:lineRule="auto"/>
        <w:ind w:left="108" w:right="1007"/>
        <w:jc w:val="both"/>
        <w:rPr>
          <w:sz w:val="24"/>
        </w:rPr>
      </w:pPr>
      <w:r>
        <w:rPr>
          <w:sz w:val="24"/>
        </w:rPr>
        <w:t>……………………………………………… Α.∆.Τ.: ……………………………………… Α.Φ.Μ.:</w:t>
      </w:r>
      <w:r>
        <w:rPr>
          <w:spacing w:val="-19"/>
          <w:sz w:val="24"/>
        </w:rPr>
        <w:t xml:space="preserve"> </w:t>
      </w:r>
      <w:r>
        <w:rPr>
          <w:sz w:val="24"/>
        </w:rPr>
        <w:t>……………………………………..</w:t>
      </w:r>
    </w:p>
    <w:p w:rsidR="009F6AB5" w:rsidRDefault="009F6AB5">
      <w:pPr>
        <w:ind w:left="108"/>
        <w:jc w:val="both"/>
        <w:rPr>
          <w:sz w:val="24"/>
        </w:rPr>
      </w:pPr>
      <w:r>
        <w:rPr>
          <w:sz w:val="24"/>
        </w:rPr>
        <w:t>∆ΟΥ:</w:t>
      </w:r>
      <w:r>
        <w:rPr>
          <w:spacing w:val="27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:rsidR="009F6AB5" w:rsidRDefault="009F6AB5">
      <w:pPr>
        <w:rPr>
          <w:sz w:val="28"/>
        </w:rPr>
      </w:pPr>
    </w:p>
    <w:p w:rsidR="009F6AB5" w:rsidRDefault="009F6AB5">
      <w:pPr>
        <w:rPr>
          <w:sz w:val="28"/>
        </w:rPr>
      </w:pPr>
    </w:p>
    <w:p w:rsidR="009F6AB5" w:rsidRDefault="009F6AB5">
      <w:pPr>
        <w:rPr>
          <w:sz w:val="28"/>
        </w:rPr>
      </w:pPr>
    </w:p>
    <w:p w:rsidR="009F6AB5" w:rsidRDefault="009F6AB5">
      <w:pPr>
        <w:spacing w:before="11"/>
        <w:rPr>
          <w:sz w:val="34"/>
        </w:rPr>
      </w:pPr>
    </w:p>
    <w:p w:rsidR="009F6AB5" w:rsidRDefault="009F6AB5">
      <w:pPr>
        <w:ind w:left="379"/>
        <w:rPr>
          <w:rFonts w:ascii="Arial" w:hAnsi="Arial"/>
          <w:sz w:val="20"/>
        </w:rPr>
      </w:pPr>
      <w:r>
        <w:rPr>
          <w:rFonts w:ascii="Arial" w:hAnsi="Arial"/>
          <w:sz w:val="21"/>
        </w:rPr>
        <w:t>Συνηµµένα</w:t>
      </w:r>
      <w:r>
        <w:rPr>
          <w:rFonts w:ascii="Arial" w:hAnsi="Arial"/>
          <w:sz w:val="20"/>
        </w:rPr>
        <w:t>:</w:t>
      </w:r>
    </w:p>
    <w:p w:rsidR="009F6AB5" w:rsidRDefault="009F6AB5">
      <w:pPr>
        <w:pStyle w:val="ListParagraph"/>
        <w:numPr>
          <w:ilvl w:val="0"/>
          <w:numId w:val="1"/>
        </w:numPr>
        <w:tabs>
          <w:tab w:val="left" w:pos="604"/>
        </w:tabs>
        <w:spacing w:before="3" w:line="240" w:lineRule="auto"/>
        <w:ind w:hanging="225"/>
        <w:rPr>
          <w:sz w:val="20"/>
        </w:rPr>
      </w:pPr>
      <w:r>
        <w:rPr>
          <w:sz w:val="20"/>
        </w:rPr>
        <w:t>Υ. ∆ αποδοχής των</w:t>
      </w:r>
      <w:r>
        <w:rPr>
          <w:spacing w:val="-2"/>
          <w:sz w:val="20"/>
        </w:rPr>
        <w:t xml:space="preserve"> </w:t>
      </w:r>
      <w:r>
        <w:rPr>
          <w:sz w:val="20"/>
        </w:rPr>
        <w:t>όρων</w:t>
      </w:r>
    </w:p>
    <w:p w:rsidR="009F6AB5" w:rsidRDefault="009F6AB5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ind w:left="600" w:hanging="222"/>
        <w:rPr>
          <w:sz w:val="20"/>
        </w:rPr>
      </w:pPr>
      <w:r>
        <w:rPr>
          <w:sz w:val="20"/>
        </w:rPr>
        <w:t>Φωτοαντίγραφα άδειων</w:t>
      </w:r>
      <w:r>
        <w:rPr>
          <w:spacing w:val="2"/>
          <w:sz w:val="20"/>
        </w:rPr>
        <w:t xml:space="preserve"> </w:t>
      </w:r>
      <w:r>
        <w:rPr>
          <w:sz w:val="20"/>
        </w:rPr>
        <w:t>κυκλοφορίας</w:t>
      </w:r>
    </w:p>
    <w:p w:rsidR="009F6AB5" w:rsidRDefault="009F6AB5">
      <w:pPr>
        <w:pStyle w:val="ListParagraph"/>
        <w:numPr>
          <w:ilvl w:val="0"/>
          <w:numId w:val="1"/>
        </w:numPr>
        <w:tabs>
          <w:tab w:val="left" w:pos="547"/>
        </w:tabs>
        <w:ind w:left="546" w:hanging="168"/>
        <w:rPr>
          <w:sz w:val="20"/>
        </w:rPr>
      </w:pPr>
      <w:r>
        <w:rPr>
          <w:sz w:val="20"/>
        </w:rPr>
        <w:t>Λοιπά</w:t>
      </w:r>
      <w:r>
        <w:rPr>
          <w:spacing w:val="-1"/>
          <w:sz w:val="20"/>
        </w:rPr>
        <w:t xml:space="preserve"> </w:t>
      </w:r>
      <w:r>
        <w:rPr>
          <w:sz w:val="20"/>
        </w:rPr>
        <w:t>δικαιολογητικά</w:t>
      </w:r>
    </w:p>
    <w:p w:rsidR="009F6AB5" w:rsidRDefault="009F6AB5">
      <w:pPr>
        <w:pStyle w:val="BodyText"/>
        <w:spacing w:before="2"/>
        <w:rPr>
          <w:rFonts w:ascii="Arial" w:hAnsi="Arial"/>
          <w:sz w:val="26"/>
        </w:rPr>
      </w:pPr>
    </w:p>
    <w:p w:rsidR="009F6AB5" w:rsidRDefault="009F6AB5">
      <w:pPr>
        <w:ind w:left="379" w:right="57"/>
        <w:rPr>
          <w:sz w:val="20"/>
        </w:rPr>
      </w:pPr>
      <w:r>
        <w:rPr>
          <w:sz w:val="20"/>
        </w:rPr>
        <w:t>Με ατοµική µου ευθύνη και γνωρίζοντας τις κυρώσεις που προβλέπονται από τις διατάξεις της παρ. 6 του Ν.1599/1986 δηλώνω ότι:</w:t>
      </w:r>
    </w:p>
    <w:p w:rsidR="009F6AB5" w:rsidRDefault="009F6AB5">
      <w:pPr>
        <w:ind w:left="379" w:right="20" w:firstLine="55"/>
        <w:rPr>
          <w:sz w:val="20"/>
        </w:rPr>
      </w:pPr>
      <w:r>
        <w:rPr>
          <w:sz w:val="20"/>
          <w:u w:val="single"/>
        </w:rPr>
        <w:t>Τα στοιχεία των φωτοαντιγράφων που υποβάλλονται</w:t>
      </w:r>
      <w:r>
        <w:rPr>
          <w:sz w:val="20"/>
        </w:rPr>
        <w:t xml:space="preserve"> </w:t>
      </w:r>
      <w:r>
        <w:rPr>
          <w:sz w:val="20"/>
          <w:u w:val="single"/>
        </w:rPr>
        <w:t>είναι ακριβή.</w:t>
      </w:r>
    </w:p>
    <w:p w:rsidR="009F6AB5" w:rsidRDefault="009F6AB5">
      <w:pPr>
        <w:spacing w:before="9"/>
        <w:rPr>
          <w:sz w:val="30"/>
        </w:rPr>
      </w:pPr>
      <w:r>
        <w:br w:type="column"/>
      </w:r>
    </w:p>
    <w:p w:rsidR="009F6AB5" w:rsidRDefault="009F6AB5">
      <w:pPr>
        <w:spacing w:before="1" w:line="294" w:lineRule="exact"/>
        <w:ind w:left="875" w:right="877"/>
        <w:jc w:val="center"/>
        <w:rPr>
          <w:sz w:val="24"/>
        </w:rPr>
      </w:pPr>
      <w:r>
        <w:rPr>
          <w:sz w:val="24"/>
        </w:rPr>
        <w:t>ΠΡΟΣ</w:t>
      </w:r>
    </w:p>
    <w:p w:rsidR="009F6AB5" w:rsidRDefault="009F6AB5">
      <w:pPr>
        <w:spacing w:line="294" w:lineRule="exact"/>
        <w:ind w:left="879" w:right="877"/>
        <w:jc w:val="center"/>
      </w:pPr>
      <w:r>
        <w:rPr>
          <w:w w:val="105"/>
          <w:sz w:val="24"/>
        </w:rPr>
        <w:t>ΔΗΜΟ ΛΑΡΙΣΑΙΩΝ</w:t>
      </w:r>
    </w:p>
    <w:p w:rsidR="009F6AB5" w:rsidRDefault="009F6AB5">
      <w:pPr>
        <w:spacing w:line="294" w:lineRule="exact"/>
        <w:ind w:left="886" w:right="877"/>
        <w:jc w:val="center"/>
        <w:rPr>
          <w:sz w:val="24"/>
        </w:rPr>
      </w:pPr>
      <w:r>
        <w:rPr>
          <w:sz w:val="24"/>
        </w:rPr>
        <w:t>Αυτοτελές Τμήμα  Πολιτικής Προστασίας</w:t>
      </w:r>
    </w:p>
    <w:p w:rsidR="009F6AB5" w:rsidRDefault="009F6AB5">
      <w:pPr>
        <w:rPr>
          <w:sz w:val="28"/>
        </w:rPr>
      </w:pPr>
    </w:p>
    <w:p w:rsidR="009F6AB5" w:rsidRDefault="009F6AB5">
      <w:pPr>
        <w:spacing w:before="10"/>
        <w:rPr>
          <w:sz w:val="23"/>
        </w:rPr>
      </w:pPr>
    </w:p>
    <w:p w:rsidR="009F6AB5" w:rsidRDefault="009F6AB5" w:rsidP="009E19ED">
      <w:pPr>
        <w:pStyle w:val="BodyText"/>
        <w:tabs>
          <w:tab w:val="left" w:pos="1649"/>
          <w:tab w:val="left" w:pos="1738"/>
          <w:tab w:val="left" w:pos="1817"/>
          <w:tab w:val="left" w:pos="2023"/>
          <w:tab w:val="left" w:pos="2323"/>
          <w:tab w:val="left" w:pos="2575"/>
          <w:tab w:val="left" w:pos="2767"/>
          <w:tab w:val="left" w:pos="2921"/>
          <w:tab w:val="left" w:pos="3432"/>
          <w:tab w:val="left" w:pos="3555"/>
          <w:tab w:val="left" w:pos="3627"/>
          <w:tab w:val="left" w:pos="3790"/>
          <w:tab w:val="left" w:pos="4131"/>
          <w:tab w:val="left" w:pos="4779"/>
          <w:tab w:val="left" w:pos="4831"/>
          <w:tab w:val="left" w:pos="5086"/>
        </w:tabs>
        <w:spacing w:line="360" w:lineRule="auto"/>
        <w:ind w:left="108" w:right="105"/>
        <w:jc w:val="both"/>
      </w:pPr>
      <w:r>
        <w:t xml:space="preserve">Παρακαλώ να συμπεριληφθώ στο μητρώο εργοληπτών </w:t>
      </w:r>
      <w:r>
        <w:rPr>
          <w:spacing w:val="-1"/>
        </w:rPr>
        <w:t xml:space="preserve">(εταιρειών - φυσικών </w:t>
      </w:r>
      <w:r>
        <w:t xml:space="preserve">προσώπων, κ.α.), στα πλαίσια </w:t>
      </w:r>
      <w:r>
        <w:rPr>
          <w:spacing w:val="-6"/>
        </w:rPr>
        <w:t xml:space="preserve">του </w:t>
      </w:r>
      <w:r>
        <w:t xml:space="preserve">επιχειρησιακού σχεδιασμού </w:t>
      </w:r>
      <w:r>
        <w:rPr>
          <w:spacing w:val="-3"/>
        </w:rPr>
        <w:t xml:space="preserve">Πολιτικής </w:t>
      </w:r>
      <w:r>
        <w:t xml:space="preserve">Προστασίας του Δήμου </w:t>
      </w:r>
      <w:bookmarkStart w:id="0" w:name="__DdeLink__739_757076880"/>
      <w:r>
        <w:t>Λαρισαίων</w:t>
      </w:r>
      <w:bookmarkEnd w:id="0"/>
      <w:r>
        <w:t xml:space="preserve">, για την αντιμετώπιση έκτακτων αναγκών </w:t>
      </w:r>
      <w:r>
        <w:rPr>
          <w:spacing w:val="-7"/>
        </w:rPr>
        <w:t xml:space="preserve">από </w:t>
      </w:r>
      <w:r>
        <w:t xml:space="preserve">πλημμύρες, χιονοπτώσεις, πυρκαγιές </w:t>
      </w:r>
      <w:r>
        <w:rPr>
          <w:spacing w:val="-13"/>
        </w:rPr>
        <w:t xml:space="preserve">ή </w:t>
      </w:r>
      <w:r>
        <w:t xml:space="preserve">οποιοδήποτε άλλο έκτακτο φαινόμενο ή φυσική καταστροφή και </w:t>
      </w:r>
      <w:r>
        <w:rPr>
          <w:spacing w:val="-6"/>
        </w:rPr>
        <w:t xml:space="preserve">την </w:t>
      </w:r>
      <w:r>
        <w:t xml:space="preserve">πραγματοποίηση έκτακτων </w:t>
      </w:r>
      <w:r>
        <w:rPr>
          <w:spacing w:val="-3"/>
        </w:rPr>
        <w:t xml:space="preserve">εργασιών </w:t>
      </w:r>
      <w:r>
        <w:t>συντήρησης υποδομών αρμοδιότητάς του Δήμου Λαρισαίων για το χρονικό διάστημα 2020-2021, (</w:t>
      </w:r>
      <w:r w:rsidRPr="00771039">
        <w:t>έως</w:t>
      </w:r>
      <w:r w:rsidRPr="00771039">
        <w:rPr>
          <w:spacing w:val="-2"/>
        </w:rPr>
        <w:t xml:space="preserve"> </w:t>
      </w:r>
      <w:r w:rsidRPr="00771039">
        <w:t>31/12/2021</w:t>
      </w:r>
      <w:r>
        <w:t>).</w:t>
      </w: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</w:pPr>
    </w:p>
    <w:p w:rsidR="009F6AB5" w:rsidRDefault="009F6AB5">
      <w:pPr>
        <w:pStyle w:val="BodyText"/>
        <w:spacing w:before="4"/>
        <w:rPr>
          <w:sz w:val="29"/>
        </w:rPr>
      </w:pPr>
    </w:p>
    <w:p w:rsidR="009F6AB5" w:rsidRDefault="009F6AB5">
      <w:pPr>
        <w:tabs>
          <w:tab w:val="left" w:pos="1439"/>
        </w:tabs>
        <w:ind w:left="1"/>
        <w:jc w:val="center"/>
      </w:pPr>
      <w:r>
        <w:rPr>
          <w:sz w:val="24"/>
        </w:rPr>
        <w:t>Λάρισα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……/……/…….</w:t>
      </w:r>
    </w:p>
    <w:p w:rsidR="009F6AB5" w:rsidRDefault="009F6AB5">
      <w:pPr>
        <w:rPr>
          <w:sz w:val="28"/>
        </w:rPr>
      </w:pPr>
    </w:p>
    <w:p w:rsidR="009F6AB5" w:rsidRDefault="009F6AB5">
      <w:pPr>
        <w:rPr>
          <w:sz w:val="28"/>
        </w:rPr>
      </w:pPr>
    </w:p>
    <w:p w:rsidR="009F6AB5" w:rsidRDefault="009F6AB5">
      <w:pPr>
        <w:spacing w:before="197" w:line="291" w:lineRule="exact"/>
        <w:ind w:left="877" w:right="877"/>
        <w:jc w:val="center"/>
        <w:rPr>
          <w:sz w:val="24"/>
        </w:rPr>
      </w:pPr>
      <w:r>
        <w:rPr>
          <w:sz w:val="24"/>
        </w:rPr>
        <w:t>………………………</w:t>
      </w:r>
    </w:p>
    <w:p w:rsidR="009F6AB5" w:rsidRDefault="009F6AB5">
      <w:pPr>
        <w:spacing w:line="218" w:lineRule="exact"/>
        <w:ind w:left="876" w:right="877"/>
        <w:jc w:val="center"/>
      </w:pPr>
      <w:r>
        <w:rPr>
          <w:sz w:val="18"/>
        </w:rPr>
        <w:t>(Υπογραφή)</w:t>
      </w:r>
    </w:p>
    <w:sectPr w:rsidR="009F6AB5" w:rsidSect="00ED77C4">
      <w:pgSz w:w="11906" w:h="16838"/>
      <w:pgMar w:top="900" w:right="360" w:bottom="280" w:left="520" w:header="0" w:footer="0" w:gutter="0"/>
      <w:cols w:num="2" w:space="720" w:equalWidth="0">
        <w:col w:w="5549" w:space="124"/>
        <w:col w:w="5352"/>
      </w:cols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D9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2C76680D"/>
    <w:multiLevelType w:val="multilevel"/>
    <w:tmpl w:val="FFFFFFFF"/>
    <w:lvl w:ilvl="0">
      <w:start w:val="1"/>
      <w:numFmt w:val="decimal"/>
      <w:lvlText w:val="%1."/>
      <w:lvlJc w:val="left"/>
      <w:pPr>
        <w:ind w:left="603" w:hanging="224"/>
      </w:pPr>
      <w:rPr>
        <w:rFonts w:eastAsia="Times New Roman" w:cs="Arial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094" w:hanging="224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589" w:hanging="224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083" w:hanging="224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2578" w:hanging="224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3072" w:hanging="224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3567" w:hanging="224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4061" w:hanging="224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4556" w:hanging="22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7C4"/>
    <w:rsid w:val="00001C1C"/>
    <w:rsid w:val="000D1DFC"/>
    <w:rsid w:val="00554948"/>
    <w:rsid w:val="005B6A7F"/>
    <w:rsid w:val="00645960"/>
    <w:rsid w:val="00737DE9"/>
    <w:rsid w:val="007670A0"/>
    <w:rsid w:val="00771039"/>
    <w:rsid w:val="009E19ED"/>
    <w:rsid w:val="009F6AB5"/>
    <w:rsid w:val="00BA6483"/>
    <w:rsid w:val="00C2368C"/>
    <w:rsid w:val="00DC760A"/>
    <w:rsid w:val="00ED3F90"/>
    <w:rsid w:val="00ED77C4"/>
    <w:rsid w:val="00FD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C4"/>
    <w:pPr>
      <w:widowControl w:val="0"/>
    </w:pPr>
    <w:rPr>
      <w:rFonts w:ascii="Century Gothic" w:hAnsi="Century Gothic" w:cs="Century Gothic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uiPriority w:val="99"/>
    <w:rsid w:val="00ED77C4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D77C4"/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5960"/>
    <w:rPr>
      <w:rFonts w:ascii="Century Gothic" w:hAnsi="Century Gothic" w:cs="Century Gothic"/>
      <w:lang w:eastAsia="en-US"/>
    </w:rPr>
  </w:style>
  <w:style w:type="paragraph" w:styleId="List">
    <w:name w:val="List"/>
    <w:basedOn w:val="BodyText"/>
    <w:uiPriority w:val="99"/>
    <w:rsid w:val="00ED77C4"/>
    <w:rPr>
      <w:rFonts w:cs="Lucida Sans"/>
    </w:rPr>
  </w:style>
  <w:style w:type="paragraph" w:styleId="Caption">
    <w:name w:val="caption"/>
    <w:basedOn w:val="Normal"/>
    <w:uiPriority w:val="99"/>
    <w:qFormat/>
    <w:rsid w:val="00ED77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ED77C4"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99"/>
    <w:qFormat/>
    <w:rsid w:val="00ED77C4"/>
    <w:pPr>
      <w:spacing w:before="81"/>
      <w:ind w:left="2396" w:right="2052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64596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D77C4"/>
    <w:pPr>
      <w:spacing w:line="229" w:lineRule="exact"/>
      <w:ind w:left="546" w:hanging="225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ED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</dc:title>
  <dc:subject/>
  <dc:creator>???????? ??????</dc:creator>
  <cp:keywords/>
  <dc:description/>
  <cp:lastModifiedBy>PC</cp:lastModifiedBy>
  <cp:revision>9</cp:revision>
  <dcterms:created xsi:type="dcterms:W3CDTF">2020-09-22T10:10:00Z</dcterms:created>
  <dcterms:modified xsi:type="dcterms:W3CDTF">2020-11-02T08:47:00Z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3.2.2.13517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